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608D8" w14:textId="77777777" w:rsidR="00495257" w:rsidRDefault="00F275B1">
      <w:pPr>
        <w:pStyle w:val="Header"/>
        <w:jc w:val="center"/>
      </w:pPr>
      <w:r>
        <w:rPr>
          <w:noProof/>
        </w:rPr>
        <w:drawing>
          <wp:inline distT="0" distB="0" distL="0" distR="0" wp14:anchorId="7EAF8E88" wp14:editId="2FFBE5C7">
            <wp:extent cx="2724034" cy="1208836"/>
            <wp:effectExtent l="0" t="0" r="116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034" cy="12088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8E14EB" w14:textId="77777777" w:rsidR="00495257" w:rsidRDefault="00495257">
      <w:pPr>
        <w:pStyle w:val="Header"/>
        <w:jc w:val="center"/>
      </w:pPr>
    </w:p>
    <w:p w14:paraId="50C55C07" w14:textId="77777777" w:rsidR="00495257" w:rsidRDefault="00F275B1">
      <w:pPr>
        <w:pStyle w:val="NoSpacing"/>
        <w:jc w:val="center"/>
      </w:pPr>
      <w:r>
        <w:rPr>
          <w:b/>
          <w:sz w:val="23"/>
          <w:szCs w:val="23"/>
        </w:rPr>
        <w:t>120 East Market Street, Indianapolis, IN 46204, Phone: 317-455-5307 Fax: 317-344-8561</w:t>
      </w:r>
    </w:p>
    <w:p w14:paraId="3E685E85" w14:textId="77777777" w:rsidR="00495257" w:rsidRDefault="00495257">
      <w:pPr>
        <w:pStyle w:val="NoSpacing"/>
        <w:jc w:val="center"/>
        <w:rPr>
          <w:b/>
          <w:sz w:val="22"/>
          <w:szCs w:val="22"/>
        </w:rPr>
      </w:pPr>
    </w:p>
    <w:p w14:paraId="44FEF653" w14:textId="77777777" w:rsidR="00495257" w:rsidRDefault="00F275B1">
      <w:pPr>
        <w:shd w:val="clear" w:color="auto" w:fill="FFFFFF"/>
        <w:jc w:val="center"/>
      </w:pPr>
      <w:r>
        <w:rPr>
          <w:b/>
        </w:rPr>
        <w:t>“</w:t>
      </w:r>
      <w:r>
        <w:rPr>
          <w:b/>
          <w:i/>
          <w:iCs/>
        </w:rPr>
        <w:t xml:space="preserve">Working to begin a generational cycle of parenting in a purposeful </w:t>
      </w:r>
      <w:proofErr w:type="gramStart"/>
      <w:r>
        <w:rPr>
          <w:b/>
          <w:i/>
          <w:iCs/>
        </w:rPr>
        <w:t>way</w:t>
      </w:r>
      <w:r>
        <w:rPr>
          <w:b/>
        </w:rPr>
        <w:t>.“</w:t>
      </w:r>
      <w:proofErr w:type="gramEnd"/>
    </w:p>
    <w:p w14:paraId="043C981C" w14:textId="77777777" w:rsidR="00495257" w:rsidRDefault="00F275B1">
      <w:pPr>
        <w:pStyle w:val="NoSpacing"/>
        <w:jc w:val="center"/>
      </w:pPr>
      <w:r>
        <w:rPr>
          <w:b/>
        </w:rPr>
        <w:t>Parenting and Family Functioning Assessment</w:t>
      </w:r>
    </w:p>
    <w:p w14:paraId="23A4285D" w14:textId="77777777" w:rsidR="00495257" w:rsidRDefault="00F275B1">
      <w:pPr>
        <w:pStyle w:val="NoSpacing"/>
        <w:jc w:val="center"/>
      </w:pPr>
      <w:r>
        <w:t>For Professional Use Only</w:t>
      </w:r>
    </w:p>
    <w:p w14:paraId="6BAD487B" w14:textId="77777777" w:rsidR="00495257" w:rsidRDefault="00F275B1">
      <w:pPr>
        <w:pStyle w:val="NoSpacing"/>
        <w:jc w:val="center"/>
      </w:pPr>
      <w:r>
        <w:rPr>
          <w:rFonts w:ascii="Forte" w:hAnsi="Forte"/>
        </w:rPr>
        <w:t>Confidential</w:t>
      </w:r>
    </w:p>
    <w:p w14:paraId="71C28892" w14:textId="77777777" w:rsidR="00495257" w:rsidRDefault="00495257">
      <w:pPr>
        <w:pStyle w:val="Standard"/>
        <w:rPr>
          <w:b/>
        </w:rPr>
      </w:pPr>
    </w:p>
    <w:p w14:paraId="4EFE4CD6" w14:textId="77777777" w:rsidR="00495257" w:rsidRDefault="00F275B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Adults:</w:t>
      </w:r>
    </w:p>
    <w:p w14:paraId="0CD69B11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sz w:val="24"/>
          <w:szCs w:val="24"/>
        </w:rPr>
        <w:t xml:space="preserve">Name of Children: </w:t>
      </w:r>
    </w:p>
    <w:p w14:paraId="20078F2E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0C8D6F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sz w:val="24"/>
          <w:szCs w:val="24"/>
        </w:rPr>
        <w:t xml:space="preserve">Race: </w:t>
      </w:r>
    </w:p>
    <w:p w14:paraId="459ABE3B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sz w:val="24"/>
          <w:szCs w:val="24"/>
        </w:rPr>
        <w:t>Gender:</w:t>
      </w:r>
    </w:p>
    <w:p w14:paraId="5C80AE48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sz w:val="24"/>
          <w:szCs w:val="24"/>
        </w:rPr>
        <w:t xml:space="preserve">Therapist: </w:t>
      </w:r>
    </w:p>
    <w:tbl>
      <w:tblPr>
        <w:tblW w:w="110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1096"/>
        <w:gridCol w:w="937"/>
        <w:gridCol w:w="3336"/>
        <w:gridCol w:w="4663"/>
      </w:tblGrid>
      <w:tr w:rsidR="00495257" w14:paraId="7ECBE7A2" w14:textId="77777777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5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D99F" w14:textId="77777777" w:rsidR="00495257" w:rsidRDefault="00F275B1">
            <w:pPr>
              <w:pStyle w:val="PlainTex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Assessment Visit 1 </w:t>
            </w:r>
          </w:p>
          <w:p w14:paraId="686B7DF4" w14:textId="77777777" w:rsidR="00495257" w:rsidRDefault="00495257">
            <w:pPr>
              <w:rPr>
                <w:b/>
                <w:sz w:val="16"/>
                <w:szCs w:val="16"/>
              </w:rPr>
            </w:pPr>
          </w:p>
        </w:tc>
      </w:tr>
      <w:tr w:rsidR="00495257" w14:paraId="59771A44" w14:textId="77777777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2490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Date</w:t>
            </w:r>
          </w:p>
        </w:tc>
        <w:tc>
          <w:tcPr>
            <w:tcW w:w="109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AC1C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937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9B7F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Duration</w:t>
            </w:r>
          </w:p>
        </w:tc>
        <w:tc>
          <w:tcPr>
            <w:tcW w:w="333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0B36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4663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double" w:sz="4" w:space="0" w:color="70AD47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F9AC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Those Present</w:t>
            </w:r>
          </w:p>
        </w:tc>
      </w:tr>
      <w:tr w:rsidR="00495257" w14:paraId="53ECC457" w14:textId="77777777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9A5D" w14:textId="77777777" w:rsidR="00495257" w:rsidRDefault="00495257">
            <w:pPr>
              <w:rPr>
                <w:bCs/>
              </w:rPr>
            </w:pPr>
          </w:p>
        </w:tc>
        <w:tc>
          <w:tcPr>
            <w:tcW w:w="109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BEB1" w14:textId="77777777" w:rsidR="00495257" w:rsidRDefault="00495257">
            <w:pPr>
              <w:rPr>
                <w:bCs/>
              </w:rPr>
            </w:pPr>
          </w:p>
        </w:tc>
        <w:tc>
          <w:tcPr>
            <w:tcW w:w="937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957E" w14:textId="77777777" w:rsidR="00495257" w:rsidRDefault="00495257">
            <w:pPr>
              <w:rPr>
                <w:bCs/>
              </w:rPr>
            </w:pPr>
          </w:p>
        </w:tc>
        <w:tc>
          <w:tcPr>
            <w:tcW w:w="333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F317" w14:textId="77777777" w:rsidR="00495257" w:rsidRDefault="00495257">
            <w:pPr>
              <w:rPr>
                <w:bCs/>
              </w:rPr>
            </w:pPr>
          </w:p>
        </w:tc>
        <w:tc>
          <w:tcPr>
            <w:tcW w:w="4663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double" w:sz="4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9DE8" w14:textId="77777777" w:rsidR="00495257" w:rsidRDefault="00495257">
            <w:pPr>
              <w:rPr>
                <w:bCs/>
              </w:rPr>
            </w:pPr>
          </w:p>
        </w:tc>
      </w:tr>
      <w:tr w:rsidR="00495257" w14:paraId="152BE64A" w14:textId="77777777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5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2F7F" w14:textId="77777777" w:rsidR="00495257" w:rsidRDefault="00F275B1">
            <w:pPr>
              <w:pStyle w:val="Plai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Assessment Visit 2 </w:t>
            </w:r>
          </w:p>
          <w:p w14:paraId="3C6BF893" w14:textId="77777777" w:rsidR="00495257" w:rsidRDefault="00495257">
            <w:pPr>
              <w:rPr>
                <w:b/>
                <w:sz w:val="16"/>
                <w:szCs w:val="16"/>
              </w:rPr>
            </w:pPr>
          </w:p>
        </w:tc>
      </w:tr>
      <w:tr w:rsidR="00495257" w14:paraId="3954D839" w14:textId="77777777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51EA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Date</w:t>
            </w:r>
          </w:p>
        </w:tc>
        <w:tc>
          <w:tcPr>
            <w:tcW w:w="109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5E38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937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4683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Duration</w:t>
            </w:r>
          </w:p>
        </w:tc>
        <w:tc>
          <w:tcPr>
            <w:tcW w:w="333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E3F6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4663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double" w:sz="4" w:space="0" w:color="70AD47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1C12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Those Present</w:t>
            </w:r>
          </w:p>
        </w:tc>
      </w:tr>
      <w:tr w:rsidR="00495257" w14:paraId="75064540" w14:textId="77777777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DBF3" w14:textId="77777777" w:rsidR="00495257" w:rsidRDefault="00495257">
            <w:pPr>
              <w:rPr>
                <w:bCs/>
              </w:rPr>
            </w:pPr>
          </w:p>
        </w:tc>
        <w:tc>
          <w:tcPr>
            <w:tcW w:w="109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B990" w14:textId="77777777" w:rsidR="00495257" w:rsidRDefault="00495257">
            <w:pPr>
              <w:rPr>
                <w:bCs/>
              </w:rPr>
            </w:pPr>
          </w:p>
        </w:tc>
        <w:tc>
          <w:tcPr>
            <w:tcW w:w="937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C3AC" w14:textId="77777777" w:rsidR="00495257" w:rsidRDefault="00495257">
            <w:pPr>
              <w:rPr>
                <w:bCs/>
              </w:rPr>
            </w:pPr>
          </w:p>
        </w:tc>
        <w:tc>
          <w:tcPr>
            <w:tcW w:w="333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68C9" w14:textId="77777777" w:rsidR="00495257" w:rsidRDefault="00495257">
            <w:pPr>
              <w:rPr>
                <w:bCs/>
              </w:rPr>
            </w:pPr>
          </w:p>
        </w:tc>
        <w:tc>
          <w:tcPr>
            <w:tcW w:w="4663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double" w:sz="4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D5EA" w14:textId="77777777" w:rsidR="00495257" w:rsidRDefault="00495257">
            <w:pPr>
              <w:rPr>
                <w:bCs/>
              </w:rPr>
            </w:pPr>
          </w:p>
        </w:tc>
      </w:tr>
      <w:tr w:rsidR="00495257" w14:paraId="18336CBD" w14:textId="77777777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5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A0E3" w14:textId="77777777" w:rsidR="00495257" w:rsidRDefault="00F275B1">
            <w:pPr>
              <w:pStyle w:val="Plai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Visit 3</w:t>
            </w:r>
          </w:p>
          <w:p w14:paraId="4977E906" w14:textId="77777777" w:rsidR="00495257" w:rsidRDefault="00495257">
            <w:pPr>
              <w:rPr>
                <w:b/>
                <w:sz w:val="16"/>
                <w:szCs w:val="16"/>
              </w:rPr>
            </w:pPr>
          </w:p>
        </w:tc>
      </w:tr>
      <w:tr w:rsidR="00495257" w14:paraId="47DE45A5" w14:textId="77777777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552C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Date</w:t>
            </w:r>
          </w:p>
        </w:tc>
        <w:tc>
          <w:tcPr>
            <w:tcW w:w="109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298A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937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6195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Duration</w:t>
            </w:r>
          </w:p>
        </w:tc>
        <w:tc>
          <w:tcPr>
            <w:tcW w:w="333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71C9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4663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double" w:sz="4" w:space="0" w:color="70AD47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1200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Those Present</w:t>
            </w:r>
          </w:p>
        </w:tc>
      </w:tr>
      <w:tr w:rsidR="00495257" w14:paraId="52B1F9FF" w14:textId="77777777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94E6" w14:textId="77777777" w:rsidR="00495257" w:rsidRDefault="00495257">
            <w:pPr>
              <w:rPr>
                <w:bCs/>
              </w:rPr>
            </w:pPr>
          </w:p>
        </w:tc>
        <w:tc>
          <w:tcPr>
            <w:tcW w:w="109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F9C0" w14:textId="77777777" w:rsidR="00495257" w:rsidRDefault="00495257">
            <w:pPr>
              <w:rPr>
                <w:bCs/>
              </w:rPr>
            </w:pPr>
          </w:p>
        </w:tc>
        <w:tc>
          <w:tcPr>
            <w:tcW w:w="937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E516" w14:textId="77777777" w:rsidR="00495257" w:rsidRDefault="00495257">
            <w:pPr>
              <w:rPr>
                <w:bCs/>
              </w:rPr>
            </w:pPr>
          </w:p>
        </w:tc>
        <w:tc>
          <w:tcPr>
            <w:tcW w:w="333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4885" w14:textId="77777777" w:rsidR="00495257" w:rsidRDefault="00495257">
            <w:pPr>
              <w:rPr>
                <w:bCs/>
              </w:rPr>
            </w:pPr>
          </w:p>
        </w:tc>
        <w:tc>
          <w:tcPr>
            <w:tcW w:w="4663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double" w:sz="4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F3C1" w14:textId="77777777" w:rsidR="00495257" w:rsidRDefault="00495257">
            <w:pPr>
              <w:rPr>
                <w:bCs/>
              </w:rPr>
            </w:pPr>
          </w:p>
        </w:tc>
      </w:tr>
      <w:tr w:rsidR="00495257" w14:paraId="6876D910" w14:textId="77777777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5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7F09" w14:textId="77777777" w:rsidR="00495257" w:rsidRDefault="00F275B1">
            <w:pPr>
              <w:pStyle w:val="Plai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Visit 4</w:t>
            </w:r>
          </w:p>
          <w:p w14:paraId="29A6361E" w14:textId="77777777" w:rsidR="00495257" w:rsidRDefault="00495257">
            <w:pPr>
              <w:rPr>
                <w:b/>
                <w:sz w:val="16"/>
                <w:szCs w:val="16"/>
              </w:rPr>
            </w:pPr>
          </w:p>
        </w:tc>
      </w:tr>
      <w:tr w:rsidR="00495257" w14:paraId="7005537B" w14:textId="77777777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358C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Date</w:t>
            </w:r>
          </w:p>
        </w:tc>
        <w:tc>
          <w:tcPr>
            <w:tcW w:w="109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0390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937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A4FE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Duration</w:t>
            </w:r>
          </w:p>
        </w:tc>
        <w:tc>
          <w:tcPr>
            <w:tcW w:w="333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A3E0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4663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double" w:sz="4" w:space="0" w:color="70AD47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AF1B" w14:textId="77777777" w:rsidR="00495257" w:rsidRDefault="00F275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Those Present</w:t>
            </w:r>
          </w:p>
        </w:tc>
      </w:tr>
      <w:tr w:rsidR="00495257" w14:paraId="763AE65D" w14:textId="77777777">
        <w:tblPrEx>
          <w:tblCellMar>
            <w:top w:w="0" w:type="dxa"/>
            <w:bottom w:w="0" w:type="dxa"/>
          </w:tblCellMar>
        </w:tblPrEx>
        <w:tc>
          <w:tcPr>
            <w:tcW w:w="1056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8A20" w14:textId="77777777" w:rsidR="00495257" w:rsidRDefault="00495257">
            <w:pPr>
              <w:rPr>
                <w:bCs/>
              </w:rPr>
            </w:pPr>
          </w:p>
        </w:tc>
        <w:tc>
          <w:tcPr>
            <w:tcW w:w="109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AB97" w14:textId="77777777" w:rsidR="00495257" w:rsidRDefault="00495257">
            <w:pPr>
              <w:rPr>
                <w:bCs/>
              </w:rPr>
            </w:pPr>
          </w:p>
        </w:tc>
        <w:tc>
          <w:tcPr>
            <w:tcW w:w="937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A204" w14:textId="77777777" w:rsidR="00495257" w:rsidRDefault="00495257">
            <w:pPr>
              <w:rPr>
                <w:bCs/>
              </w:rPr>
            </w:pPr>
          </w:p>
        </w:tc>
        <w:tc>
          <w:tcPr>
            <w:tcW w:w="333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2521" w14:textId="77777777" w:rsidR="00495257" w:rsidRDefault="00495257">
            <w:pPr>
              <w:rPr>
                <w:bCs/>
              </w:rPr>
            </w:pPr>
          </w:p>
        </w:tc>
        <w:tc>
          <w:tcPr>
            <w:tcW w:w="4663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double" w:sz="4" w:space="0" w:color="70AD4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4D3C" w14:textId="77777777" w:rsidR="00495257" w:rsidRDefault="00495257">
            <w:pPr>
              <w:rPr>
                <w:bCs/>
              </w:rPr>
            </w:pPr>
          </w:p>
        </w:tc>
      </w:tr>
      <w:tr w:rsidR="00495257" w14:paraId="4295C259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089" w:type="dxa"/>
            <w:gridSpan w:val="3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6975" w14:textId="77777777" w:rsidR="00495257" w:rsidRDefault="00F275B1">
            <w:pPr>
              <w:pStyle w:val="PlainText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 Assessment Completed: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5A6E8817" w14:textId="77777777" w:rsidR="00495257" w:rsidRDefault="00495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double" w:sz="4" w:space="0" w:color="70AD47"/>
              <w:left w:val="single" w:sz="4" w:space="0" w:color="000000"/>
              <w:bottom w:val="double" w:sz="4" w:space="0" w:color="70AD4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CB59" w14:textId="77777777" w:rsidR="00495257" w:rsidRDefault="00495257">
            <w:pPr>
              <w:rPr>
                <w:bCs/>
              </w:rPr>
            </w:pPr>
          </w:p>
        </w:tc>
        <w:tc>
          <w:tcPr>
            <w:tcW w:w="4663" w:type="dxa"/>
          </w:tcPr>
          <w:p w14:paraId="71F0EBDF" w14:textId="77777777" w:rsidR="00495257" w:rsidRDefault="00495257">
            <w:pPr>
              <w:rPr>
                <w:bCs/>
              </w:rPr>
            </w:pPr>
          </w:p>
        </w:tc>
      </w:tr>
    </w:tbl>
    <w:p w14:paraId="064D9F63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sz w:val="24"/>
          <w:szCs w:val="24"/>
        </w:rPr>
        <w:t xml:space="preserve">Referral Source: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83E47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AAA152A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9FAD157" w14:textId="77777777" w:rsidR="00495257" w:rsidRDefault="00F275B1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Purpose for Assessment:</w:t>
      </w:r>
    </w:p>
    <w:p w14:paraId="463DAB5B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46E3971A" w14:textId="77777777" w:rsidR="00495257" w:rsidRDefault="00495257">
      <w:pPr>
        <w:pStyle w:val="PlainText"/>
      </w:pPr>
    </w:p>
    <w:p w14:paraId="2428A081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A24975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Review of </w:t>
      </w:r>
      <w:r>
        <w:rPr>
          <w:rFonts w:ascii="Times New Roman" w:hAnsi="Times New Roman" w:cs="Times New Roman"/>
          <w:b/>
          <w:i/>
          <w:sz w:val="24"/>
          <w:szCs w:val="24"/>
        </w:rPr>
        <w:t>other information sources to verify families reported history included the following</w:t>
      </w:r>
      <w: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Collateral Contacts: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8EA1D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6B6A47DA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</w:p>
    <w:p w14:paraId="675376FF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Relationship:</w:t>
      </w:r>
    </w:p>
    <w:p w14:paraId="0808F7C5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Contact:</w:t>
      </w:r>
    </w:p>
    <w:p w14:paraId="5B15FFF4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609271A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582E0D20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</w:p>
    <w:p w14:paraId="79BA680D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Relationship:</w:t>
      </w:r>
    </w:p>
    <w:p w14:paraId="7F36BC58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Contact:</w:t>
      </w:r>
    </w:p>
    <w:p w14:paraId="71E48576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6E0E5B1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5CD8B1CF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</w:p>
    <w:p w14:paraId="002A2B5E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Relationship:</w:t>
      </w:r>
    </w:p>
    <w:p w14:paraId="6CCE6E77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Contact:</w:t>
      </w:r>
    </w:p>
    <w:p w14:paraId="4670C9B6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FF7245B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773A9DB5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</w:p>
    <w:p w14:paraId="1EC12344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Relationship:</w:t>
      </w:r>
    </w:p>
    <w:p w14:paraId="72729A94" w14:textId="77777777" w:rsidR="00495257" w:rsidRDefault="00F275B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Contact:</w:t>
      </w:r>
    </w:p>
    <w:p w14:paraId="31A1066B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9800B05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033719F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tbl>
      <w:tblPr>
        <w:tblW w:w="45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495257" w14:paraId="729B3D3D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9A16" w14:textId="77777777" w:rsidR="00495257" w:rsidRDefault="00495257">
            <w:pPr>
              <w:widowControl/>
              <w:suppressAutoHyphens w:val="0"/>
              <w:spacing w:before="100" w:after="10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860" w:type="dxa"/>
          </w:tcPr>
          <w:p w14:paraId="6615EFBE" w14:textId="77777777" w:rsidR="00495257" w:rsidRDefault="00495257">
            <w:pPr>
              <w:widowControl/>
              <w:suppressAutoHyphens w:val="0"/>
              <w:spacing w:before="100" w:after="10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 w:rsidR="00495257" w14:paraId="5EF81FEB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389B" w14:textId="77777777" w:rsidR="00495257" w:rsidRDefault="00495257">
            <w:pPr>
              <w:widowControl/>
              <w:suppressAutoHyphens w:val="0"/>
              <w:spacing w:before="100" w:after="100" w:line="240" w:lineRule="auto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7E6E" w14:textId="77777777" w:rsidR="00495257" w:rsidRDefault="00495257">
            <w:pPr>
              <w:widowControl/>
              <w:suppressAutoHyphens w:val="0"/>
              <w:spacing w:before="100" w:after="100" w:line="240" w:lineRule="auto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</w:rPr>
            </w:pPr>
          </w:p>
        </w:tc>
      </w:tr>
      <w:tr w:rsidR="00495257" w14:paraId="421A29C2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7207" w14:textId="77777777" w:rsidR="00495257" w:rsidRDefault="00495257">
            <w:pPr>
              <w:widowControl/>
              <w:suppressAutoHyphens w:val="0"/>
              <w:spacing w:before="100" w:after="100" w:line="240" w:lineRule="auto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79D2" w14:textId="77777777" w:rsidR="00495257" w:rsidRDefault="00495257">
            <w:pPr>
              <w:widowControl/>
              <w:suppressAutoHyphens w:val="0"/>
              <w:spacing w:before="100" w:after="100" w:line="240" w:lineRule="auto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</w:rPr>
            </w:pPr>
          </w:p>
        </w:tc>
      </w:tr>
    </w:tbl>
    <w:p w14:paraId="00C0C15D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DC6B4A5" w14:textId="77777777" w:rsidR="00495257" w:rsidRDefault="00F275B1">
      <w:pPr>
        <w:pStyle w:val="PlainTex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Assessments &amp; Observations</w:t>
      </w:r>
    </w:p>
    <w:p w14:paraId="4B0D100F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Assessment Tools:</w:t>
      </w:r>
    </w:p>
    <w:p w14:paraId="4F2DE70A" w14:textId="77777777" w:rsidR="00495257" w:rsidRDefault="00F275B1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t>Purposeful Parenting LLC: Intake Assessment</w:t>
      </w:r>
    </w:p>
    <w:p w14:paraId="2F055170" w14:textId="77777777" w:rsidR="00495257" w:rsidRDefault="00F275B1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t>AAPI-2: Adult-Adolescent Parenting Inventory</w:t>
      </w:r>
    </w:p>
    <w:p w14:paraId="7A11F141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D6133F7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5134D31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852F10" w14:textId="77777777" w:rsidR="00495257" w:rsidRDefault="00F275B1">
      <w:pPr>
        <w:pStyle w:val="Standard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At this time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the therapist makes the following service / treatment </w:t>
      </w:r>
      <w:r>
        <w:rPr>
          <w:rFonts w:ascii="Times New Roman" w:hAnsi="Times New Roman" w:cs="Times New Roman"/>
          <w:b/>
          <w:i/>
          <w:sz w:val="24"/>
          <w:szCs w:val="24"/>
        </w:rPr>
        <w:t>recommendations:</w:t>
      </w:r>
    </w:p>
    <w:p w14:paraId="506B3F9E" w14:textId="77777777" w:rsidR="00495257" w:rsidRDefault="00F275B1">
      <w:pPr>
        <w:pStyle w:val="ListParagraph"/>
        <w:numPr>
          <w:ilvl w:val="0"/>
          <w:numId w:val="4"/>
        </w:numPr>
      </w:pPr>
      <w:r>
        <w:rPr>
          <w:rFonts w:ascii="Times New Roman" w:hAnsi="Times New Roman"/>
          <w:sz w:val="24"/>
          <w:szCs w:val="24"/>
        </w:rPr>
        <w:t>Therapist recommends that the parents (Enter your recommendations and why you recommend them.)</w:t>
      </w:r>
    </w:p>
    <w:p w14:paraId="3D748330" w14:textId="77777777" w:rsidR="00495257" w:rsidRDefault="00F275B1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>Therapist recommends that the parents (Enter your recommendations and why you recommend them.)</w:t>
      </w:r>
    </w:p>
    <w:p w14:paraId="39D9ACC4" w14:textId="77777777" w:rsidR="00495257" w:rsidRDefault="0049525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C5BD5B" w14:textId="77777777" w:rsidR="00495257" w:rsidRDefault="00F275B1">
      <w:pPr>
        <w:pStyle w:val="Standard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During assessment of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relationship between parent(s) and children the following was noted: </w:t>
      </w:r>
    </w:p>
    <w:p w14:paraId="32FE4A50" w14:textId="77777777" w:rsidR="00495257" w:rsidRDefault="00F275B1">
      <w:pPr>
        <w:pStyle w:val="Standard"/>
      </w:pPr>
      <w:r>
        <w:lastRenderedPageBreak/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During assessment Assessor’s assessment of the client’s ability to safety parent the children the following was noted</w:t>
      </w:r>
    </w:p>
    <w:p w14:paraId="6075BB73" w14:textId="77777777" w:rsidR="00495257" w:rsidRDefault="00495257"/>
    <w:p w14:paraId="1FA50332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During an observation of the parent(s) relationship with the c</w:t>
      </w:r>
      <w:r>
        <w:rPr>
          <w:rFonts w:ascii="Times New Roman" w:hAnsi="Times New Roman" w:cs="Times New Roman"/>
          <w:b/>
          <w:i/>
          <w:sz w:val="24"/>
          <w:szCs w:val="24"/>
        </w:rPr>
        <w:t>hildren and tour of the proposed home environment the following needs and/or challenges were observed:</w:t>
      </w:r>
    </w:p>
    <w:p w14:paraId="18785588" w14:textId="77777777" w:rsidR="00495257" w:rsidRDefault="00F275B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5F701" w14:textId="77777777" w:rsidR="00495257" w:rsidRDefault="00F275B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1CED5" w14:textId="77777777" w:rsidR="00495257" w:rsidRDefault="00F275B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8A9AF" w14:textId="77777777" w:rsidR="00495257" w:rsidRDefault="00F275B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24C0E" w14:textId="77777777" w:rsidR="00495257" w:rsidRDefault="00F275B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C98BF" w14:textId="77777777" w:rsidR="00495257" w:rsidRDefault="00F275B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C7AD3" w14:textId="77777777" w:rsidR="00495257" w:rsidRDefault="00F275B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0EDA2" w14:textId="77777777" w:rsidR="00495257" w:rsidRDefault="00F275B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94FCB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2706F9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Description of home environment</w:t>
      </w:r>
      <w:r>
        <w:t>:</w:t>
      </w:r>
    </w:p>
    <w:p w14:paraId="05434B56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1ADE3A9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7036D77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Interview Assessment:</w:t>
      </w:r>
    </w:p>
    <w:p w14:paraId="298B2203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59A484E7" w14:textId="77777777" w:rsidR="00495257" w:rsidRDefault="00F275B1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t xml:space="preserve">Therapist met with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(name of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client)</w:t>
      </w:r>
      <w:r>
        <w:rPr>
          <w:rFonts w:ascii="Times New Roman" w:hAnsi="Times New Roman" w:cs="Times New Roman"/>
          <w:sz w:val="24"/>
          <w:szCs w:val="24"/>
        </w:rPr>
        <w:t xml:space="preserve">  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purpose of completing an </w:t>
      </w:r>
      <w:r>
        <w:rPr>
          <w:rFonts w:ascii="Times New Roman" w:hAnsi="Times New Roman" w:cs="Times New Roman"/>
          <w:sz w:val="24"/>
          <w:szCs w:val="24"/>
        </w:rPr>
        <w:t xml:space="preserve">intake and parenting assessment. Narrative therapy was utilized during the assessments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obtain necessary information to complete the assessments. The </w:t>
      </w:r>
      <w:r>
        <w:rPr>
          <w:rFonts w:ascii="Times New Roman" w:hAnsi="Times New Roman" w:cs="Times New Roman"/>
          <w:i/>
          <w:iCs/>
          <w:sz w:val="24"/>
          <w:szCs w:val="24"/>
        </w:rPr>
        <w:t>(client / clients’)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(was/were)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(describe level of cooperation)</w:t>
      </w:r>
      <w:r>
        <w:rPr>
          <w:rFonts w:ascii="Times New Roman" w:hAnsi="Times New Roman" w:cs="Times New Roman"/>
          <w:sz w:val="24"/>
          <w:szCs w:val="24"/>
        </w:rPr>
        <w:t xml:space="preserve"> during the assessments and </w:t>
      </w:r>
      <w:r>
        <w:rPr>
          <w:rFonts w:ascii="Times New Roman" w:hAnsi="Times New Roman" w:cs="Times New Roman"/>
          <w:i/>
          <w:iCs/>
          <w:sz w:val="24"/>
          <w:szCs w:val="24"/>
        </w:rPr>
        <w:t>(clie</w:t>
      </w:r>
      <w:r>
        <w:rPr>
          <w:rFonts w:ascii="Times New Roman" w:hAnsi="Times New Roman" w:cs="Times New Roman"/>
          <w:i/>
          <w:iCs/>
          <w:sz w:val="24"/>
          <w:szCs w:val="24"/>
        </w:rPr>
        <w:t>nt's/clients’)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(name/ names)</w:t>
      </w:r>
      <w:r>
        <w:rPr>
          <w:rFonts w:ascii="Times New Roman" w:hAnsi="Times New Roman" w:cs="Times New Roman"/>
          <w:sz w:val="24"/>
          <w:szCs w:val="24"/>
        </w:rPr>
        <w:t xml:space="preserve"> signed the necessary consent forms for Purposeful Parenting LLC.</w:t>
      </w:r>
    </w:p>
    <w:p w14:paraId="178B68E0" w14:textId="77777777" w:rsidR="00495257" w:rsidRDefault="00495257">
      <w:pPr>
        <w:pStyle w:val="PlainText"/>
      </w:pPr>
    </w:p>
    <w:p w14:paraId="5A43182A" w14:textId="77777777" w:rsidR="00495257" w:rsidRDefault="00F275B1">
      <w:pPr>
        <w:pStyle w:val="PlainText"/>
      </w:pPr>
      <w:r>
        <w:rPr>
          <w:rFonts w:ascii="Times New Roman" w:hAnsi="Times New Roman" w:cs="Times New Roman"/>
          <w:i/>
          <w:iCs/>
          <w:sz w:val="24"/>
          <w:szCs w:val="24"/>
        </w:rPr>
        <w:t>(Name of client) (was/were)</w:t>
      </w:r>
      <w:r>
        <w:rPr>
          <w:rFonts w:ascii="Times New Roman" w:hAnsi="Times New Roman" w:cs="Times New Roman"/>
          <w:sz w:val="24"/>
          <w:szCs w:val="24"/>
        </w:rPr>
        <w:t xml:space="preserve"> referred by the Department of Child Services for several reasons which include: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B02E556" w14:textId="77777777" w:rsidR="00495257" w:rsidRDefault="00F275B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50B88" w14:textId="77777777" w:rsidR="00495257" w:rsidRDefault="00F275B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81A7A" w14:textId="77777777" w:rsidR="00495257" w:rsidRDefault="00F275B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C8B65" w14:textId="77777777" w:rsidR="00495257" w:rsidRDefault="00F275B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C69B2" w14:textId="77777777" w:rsidR="00495257" w:rsidRDefault="00F275B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FC0DB" w14:textId="77777777" w:rsidR="00495257" w:rsidRDefault="00F275B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680AE" w14:textId="77777777" w:rsidR="00495257" w:rsidRDefault="00F275B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35514" w14:textId="77777777" w:rsidR="00495257" w:rsidRDefault="00F275B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386C7" w14:textId="77777777" w:rsidR="00495257" w:rsidRDefault="00F275B1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C566813" w14:textId="77777777" w:rsidR="00495257" w:rsidRDefault="00F275B1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Client’s </w:t>
      </w:r>
      <w:r>
        <w:rPr>
          <w:rFonts w:ascii="Times New Roman" w:hAnsi="Times New Roman" w:cs="Times New Roman"/>
          <w:b/>
          <w:i/>
          <w:sz w:val="24"/>
          <w:szCs w:val="24"/>
        </w:rPr>
        <w:t>understanding of the current situation:</w:t>
      </w:r>
    </w:p>
    <w:p w14:paraId="69E34F95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5070E730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1661F109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46689C84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36496146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382594CB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14CA0BD6" w14:textId="77777777" w:rsidR="00495257" w:rsidRDefault="00F275B1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History of significant vents, medical history, history of the children (including educational history): </w:t>
      </w:r>
    </w:p>
    <w:p w14:paraId="2634CD49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52B43A5E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6730019C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37BAB93B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1160D411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4AB45C87" w14:textId="77777777" w:rsidR="00495257" w:rsidRDefault="00F275B1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Family socio-economic situation, including income information of the parents and children:</w:t>
      </w:r>
    </w:p>
    <w:p w14:paraId="044E8468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533A49B2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7E2A092D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2DAF098C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2F0DFFA0" w14:textId="77777777" w:rsidR="00495257" w:rsidRDefault="00F275B1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Family composition, structure, and relationships: </w:t>
      </w:r>
    </w:p>
    <w:p w14:paraId="471466B4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74B4EF77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5C538D88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0C698A6D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47F04047" w14:textId="77777777" w:rsidR="00495257" w:rsidRDefault="00F275B1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Family strengths and skills:</w:t>
      </w:r>
    </w:p>
    <w:p w14:paraId="66DEC4F9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0B3774DA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698A945A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046A33A4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794BC01D" w14:textId="77777777" w:rsidR="00495257" w:rsidRDefault="00F275B1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Family motivation for change:</w:t>
      </w:r>
    </w:p>
    <w:p w14:paraId="6A1618CF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6CC2BC33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05BAEC2A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6F02AFA4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5519231C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4064BED1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Hobbies:</w:t>
      </w:r>
    </w:p>
    <w:p w14:paraId="73F92300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37C0B75A" w14:textId="77777777" w:rsidR="00495257" w:rsidRDefault="00495257">
      <w:pPr>
        <w:pStyle w:val="PlainText"/>
      </w:pPr>
    </w:p>
    <w:p w14:paraId="7746D760" w14:textId="77777777" w:rsidR="00495257" w:rsidRDefault="00495257">
      <w:pPr>
        <w:pStyle w:val="PlainText"/>
      </w:pPr>
    </w:p>
    <w:p w14:paraId="73C17C5A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History of Incarcerations:</w:t>
      </w:r>
    </w:p>
    <w:p w14:paraId="60CC79E9" w14:textId="77777777" w:rsidR="00495257" w:rsidRDefault="00495257">
      <w:pPr>
        <w:pStyle w:val="PlainText"/>
      </w:pPr>
    </w:p>
    <w:p w14:paraId="1F6DCB2B" w14:textId="77777777" w:rsidR="00495257" w:rsidRDefault="00495257">
      <w:pPr>
        <w:pStyle w:val="PlainText"/>
      </w:pPr>
    </w:p>
    <w:p w14:paraId="5217FD32" w14:textId="77777777" w:rsidR="00495257" w:rsidRDefault="00495257">
      <w:pPr>
        <w:pStyle w:val="PlainText"/>
      </w:pPr>
    </w:p>
    <w:p w14:paraId="7D59596D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Mental Health:</w:t>
      </w:r>
    </w:p>
    <w:p w14:paraId="67C8AADF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18502C05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B56AB8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Domestic Violence:</w:t>
      </w:r>
    </w:p>
    <w:p w14:paraId="08CC09CF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16A1126F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Chemical Dependency and Abuse:</w:t>
      </w:r>
    </w:p>
    <w:p w14:paraId="3C4CE3B2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6CC8066B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Treatment:</w:t>
      </w:r>
    </w:p>
    <w:p w14:paraId="50AB2025" w14:textId="77777777" w:rsidR="00495257" w:rsidRDefault="00495257">
      <w:pPr>
        <w:pStyle w:val="NoSpacing"/>
      </w:pPr>
    </w:p>
    <w:p w14:paraId="4FFD0D39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Summary:</w:t>
      </w:r>
    </w:p>
    <w:p w14:paraId="39F11F1F" w14:textId="77777777" w:rsidR="00495257" w:rsidRDefault="00495257">
      <w:pPr>
        <w:pStyle w:val="PlainText"/>
        <w:rPr>
          <w:rFonts w:ascii="Times New Roman" w:hAnsi="Times New Roman" w:cs="Times New Roman"/>
          <w:b/>
          <w:i/>
          <w:sz w:val="24"/>
          <w:szCs w:val="24"/>
        </w:rPr>
      </w:pPr>
    </w:p>
    <w:p w14:paraId="7243B2D0" w14:textId="77777777" w:rsidR="00495257" w:rsidRDefault="00495257">
      <w:pPr>
        <w:pStyle w:val="NoSpacing"/>
      </w:pPr>
    </w:p>
    <w:p w14:paraId="2A2FCB80" w14:textId="77777777" w:rsidR="00495257" w:rsidRDefault="00F275B1">
      <w:pPr>
        <w:pStyle w:val="PlainText"/>
      </w:pPr>
      <w:r>
        <w:rPr>
          <w:rFonts w:ascii="Times New Roman" w:hAnsi="Times New Roman" w:cs="Times New Roman"/>
          <w:b/>
          <w:i/>
          <w:sz w:val="24"/>
          <w:szCs w:val="24"/>
        </w:rPr>
        <w:t>Observations and Recommendations from the Assessment/Intak</w:t>
      </w:r>
      <w:r>
        <w:rPr>
          <w:rFonts w:ascii="Times New Roman" w:hAnsi="Times New Roman" w:cs="Times New Roman"/>
          <w:sz w:val="24"/>
          <w:szCs w:val="24"/>
        </w:rPr>
        <w:t>e:</w:t>
      </w:r>
    </w:p>
    <w:p w14:paraId="069EC3BF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3C82C7D" w14:textId="77777777" w:rsidR="00495257" w:rsidRDefault="004952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15F706F" w14:textId="77777777" w:rsidR="00495257" w:rsidRDefault="00F275B1">
      <w:pPr>
        <w:pStyle w:val="PlainText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Summary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Testing Completed</w:t>
      </w:r>
    </w:p>
    <w:p w14:paraId="45690E91" w14:textId="77777777" w:rsidR="00495257" w:rsidRDefault="00F275B1">
      <w:pPr>
        <w:pStyle w:val="Standard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(The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Client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participated in the Adult-Adolescent Parenting Inventory-2, scoring in the </w:t>
      </w:r>
      <w:r>
        <w:rPr>
          <w:rFonts w:ascii="Times New Roman" w:hAnsi="Times New Roman" w:cs="Times New Roman"/>
          <w:i/>
          <w:iCs/>
          <w:sz w:val="24"/>
          <w:szCs w:val="24"/>
        </w:rPr>
        <w:t>(Describe the clients results ranges and risk)</w:t>
      </w:r>
    </w:p>
    <w:p w14:paraId="6A60AC03" w14:textId="77777777" w:rsidR="00495257" w:rsidRDefault="00F275B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Construct A,</w:t>
      </w:r>
      <w:r>
        <w:rPr>
          <w:rFonts w:ascii="Times New Roman" w:hAnsi="Times New Roman" w:cs="Times New Roman"/>
          <w:sz w:val="24"/>
          <w:szCs w:val="24"/>
        </w:rPr>
        <w:t xml:space="preserve"> (Explain the clients construct A results)</w:t>
      </w:r>
    </w:p>
    <w:p w14:paraId="19B3E481" w14:textId="77777777" w:rsidR="00495257" w:rsidRDefault="00495257">
      <w:pPr>
        <w:pStyle w:val="Standard"/>
      </w:pPr>
    </w:p>
    <w:p w14:paraId="2551F48B" w14:textId="77777777" w:rsidR="00495257" w:rsidRDefault="00F275B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Construct B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(Explain the clients construct B results)</w:t>
      </w:r>
    </w:p>
    <w:p w14:paraId="541F3D81" w14:textId="77777777" w:rsidR="00495257" w:rsidRDefault="00495257">
      <w:pPr>
        <w:pStyle w:val="Standard"/>
      </w:pPr>
    </w:p>
    <w:p w14:paraId="4D8762DE" w14:textId="77777777" w:rsidR="00495257" w:rsidRDefault="00F275B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Construct C,</w:t>
      </w:r>
      <w:r>
        <w:rPr>
          <w:rFonts w:ascii="Times New Roman" w:hAnsi="Times New Roman" w:cs="Times New Roman"/>
          <w:sz w:val="24"/>
          <w:szCs w:val="24"/>
        </w:rPr>
        <w:t xml:space="preserve"> (Explain the clients construct C results)</w:t>
      </w:r>
    </w:p>
    <w:p w14:paraId="5DE8B2CB" w14:textId="77777777" w:rsidR="00495257" w:rsidRDefault="00F275B1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31FEEE9" w14:textId="77777777" w:rsidR="00495257" w:rsidRDefault="00F275B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Construct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D,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Explain the clients construct D results)</w:t>
      </w:r>
    </w:p>
    <w:p w14:paraId="3B1D4054" w14:textId="77777777" w:rsidR="00495257" w:rsidRDefault="00495257">
      <w:pPr>
        <w:pStyle w:val="Standard"/>
      </w:pPr>
    </w:p>
    <w:p w14:paraId="6C39AEA1" w14:textId="77777777" w:rsidR="00495257" w:rsidRDefault="00F275B1">
      <w:pPr>
        <w:pStyle w:val="Standard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Construct E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(Explain the </w:t>
      </w:r>
      <w:r>
        <w:rPr>
          <w:rFonts w:ascii="Times New Roman" w:hAnsi="Times New Roman" w:cs="Times New Roman"/>
          <w:sz w:val="24"/>
          <w:szCs w:val="24"/>
        </w:rPr>
        <w:t>clients construct E results)</w:t>
      </w:r>
    </w:p>
    <w:p w14:paraId="7BED47B4" w14:textId="77777777" w:rsidR="00495257" w:rsidRDefault="00F275B1">
      <w:pPr>
        <w:pStyle w:val="Standard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At this time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therapist makes the following recommendations:</w:t>
      </w:r>
    </w:p>
    <w:p w14:paraId="58E4AFE9" w14:textId="77777777" w:rsidR="00495257" w:rsidRDefault="00F275B1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>Therapist recommends that the parents (Enter your recommendations and why you recommend them.)</w:t>
      </w:r>
    </w:p>
    <w:p w14:paraId="583D70A9" w14:textId="77777777" w:rsidR="00495257" w:rsidRDefault="00F275B1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>Therapist recommends that the parents (Enter your recommendations an</w:t>
      </w:r>
      <w:r>
        <w:rPr>
          <w:rFonts w:ascii="Times New Roman" w:hAnsi="Times New Roman"/>
          <w:sz w:val="24"/>
          <w:szCs w:val="24"/>
        </w:rPr>
        <w:t>d why you recommend them.)</w:t>
      </w:r>
    </w:p>
    <w:p w14:paraId="4817D644" w14:textId="77777777" w:rsidR="00495257" w:rsidRDefault="00495257">
      <w:pPr>
        <w:pStyle w:val="Standard"/>
        <w:rPr>
          <w:rFonts w:ascii="Times New Roman" w:hAnsi="Times New Roman"/>
          <w:sz w:val="24"/>
          <w:szCs w:val="24"/>
        </w:rPr>
      </w:pPr>
    </w:p>
    <w:p w14:paraId="5583C47F" w14:textId="77777777" w:rsidR="00495257" w:rsidRDefault="00F275B1">
      <w:pPr>
        <w:pStyle w:val="Standard"/>
      </w:pPr>
      <w:r>
        <w:rPr>
          <w:rFonts w:ascii="Times New Roman" w:hAnsi="Times New Roman"/>
          <w:sz w:val="24"/>
          <w:szCs w:val="24"/>
        </w:rPr>
        <w:t>Your Name &amp; Credentials</w:t>
      </w:r>
    </w:p>
    <w:p w14:paraId="3B161527" w14:textId="77777777" w:rsidR="00495257" w:rsidRDefault="00F275B1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Purposeful Parenting LLC</w:t>
      </w:r>
    </w:p>
    <w:p w14:paraId="59364AEA" w14:textId="77777777" w:rsidR="00495257" w:rsidRDefault="00495257">
      <w:pPr>
        <w:pStyle w:val="NoSpacing"/>
      </w:pPr>
    </w:p>
    <w:p w14:paraId="12E4D35E" w14:textId="77777777" w:rsidR="00495257" w:rsidRDefault="00495257">
      <w:pPr>
        <w:pStyle w:val="NoSpacing"/>
      </w:pPr>
    </w:p>
    <w:p w14:paraId="6F8D8740" w14:textId="77777777" w:rsidR="00495257" w:rsidRDefault="00495257">
      <w:pPr>
        <w:pStyle w:val="NoSpacing"/>
      </w:pPr>
    </w:p>
    <w:p w14:paraId="238A94BE" w14:textId="77777777" w:rsidR="00495257" w:rsidRDefault="00495257">
      <w:pPr>
        <w:pStyle w:val="NoSpacing"/>
      </w:pPr>
    </w:p>
    <w:p w14:paraId="1679057B" w14:textId="77777777" w:rsidR="00495257" w:rsidRDefault="00495257">
      <w:pPr>
        <w:pStyle w:val="NoSpacing"/>
      </w:pPr>
    </w:p>
    <w:p w14:paraId="3BD40BF6" w14:textId="77777777" w:rsidR="00495257" w:rsidRDefault="00495257">
      <w:pPr>
        <w:pStyle w:val="NoSpacing"/>
      </w:pPr>
    </w:p>
    <w:p w14:paraId="50DBB2C2" w14:textId="77777777" w:rsidR="00495257" w:rsidRDefault="00495257">
      <w:pPr>
        <w:pStyle w:val="NoSpacing"/>
      </w:pPr>
    </w:p>
    <w:p w14:paraId="1765A6E1" w14:textId="77777777" w:rsidR="00495257" w:rsidRDefault="00495257">
      <w:pPr>
        <w:pStyle w:val="NoSpacing"/>
      </w:pPr>
    </w:p>
    <w:p w14:paraId="31BFB685" w14:textId="77777777" w:rsidR="00495257" w:rsidRDefault="00495257">
      <w:pPr>
        <w:pStyle w:val="NoSpacing"/>
      </w:pPr>
    </w:p>
    <w:p w14:paraId="22C9C94F" w14:textId="77777777" w:rsidR="00495257" w:rsidRDefault="00495257">
      <w:pPr>
        <w:pStyle w:val="NoSpacing"/>
      </w:pPr>
    </w:p>
    <w:p w14:paraId="323CAFFF" w14:textId="77777777" w:rsidR="00495257" w:rsidRDefault="00495257">
      <w:pPr>
        <w:pStyle w:val="NoSpacing"/>
      </w:pPr>
    </w:p>
    <w:p w14:paraId="5D388A60" w14:textId="77777777" w:rsidR="00495257" w:rsidRDefault="00495257">
      <w:pPr>
        <w:pStyle w:val="NoSpacing"/>
      </w:pPr>
    </w:p>
    <w:p w14:paraId="5D215C51" w14:textId="77777777" w:rsidR="00495257" w:rsidRDefault="00495257">
      <w:pPr>
        <w:pStyle w:val="NoSpacing"/>
      </w:pPr>
    </w:p>
    <w:p w14:paraId="63DF684A" w14:textId="77777777" w:rsidR="00495257" w:rsidRDefault="00495257">
      <w:pPr>
        <w:pStyle w:val="NoSpacing"/>
      </w:pPr>
    </w:p>
    <w:p w14:paraId="0CB0C90F" w14:textId="77777777" w:rsidR="00495257" w:rsidRDefault="00495257">
      <w:pPr>
        <w:pStyle w:val="NoSpacing"/>
      </w:pPr>
    </w:p>
    <w:p w14:paraId="751E06AF" w14:textId="77777777" w:rsidR="00495257" w:rsidRDefault="00495257">
      <w:pPr>
        <w:pStyle w:val="NoSpacing"/>
      </w:pPr>
    </w:p>
    <w:p w14:paraId="1BF3574B" w14:textId="77777777" w:rsidR="00495257" w:rsidRDefault="00495257">
      <w:pPr>
        <w:pStyle w:val="NoSpacing"/>
      </w:pPr>
    </w:p>
    <w:p w14:paraId="6168AB7D" w14:textId="77777777" w:rsidR="00495257" w:rsidRDefault="00495257">
      <w:pPr>
        <w:pStyle w:val="NoSpacing"/>
      </w:pPr>
    </w:p>
    <w:p w14:paraId="0787D30C" w14:textId="77777777" w:rsidR="00495257" w:rsidRDefault="00495257">
      <w:pPr>
        <w:pStyle w:val="NoSpacing"/>
      </w:pPr>
    </w:p>
    <w:p w14:paraId="00B837C6" w14:textId="77777777" w:rsidR="00495257" w:rsidRDefault="00495257">
      <w:pPr>
        <w:pStyle w:val="NoSpacing"/>
      </w:pPr>
    </w:p>
    <w:p w14:paraId="36405430" w14:textId="77777777" w:rsidR="00495257" w:rsidRDefault="00495257">
      <w:pPr>
        <w:pStyle w:val="NoSpacing"/>
      </w:pPr>
    </w:p>
    <w:p w14:paraId="5CEA8430" w14:textId="77777777" w:rsidR="00495257" w:rsidRDefault="00495257">
      <w:pPr>
        <w:pStyle w:val="NoSpacing"/>
      </w:pPr>
    </w:p>
    <w:p w14:paraId="2BDE0712" w14:textId="77777777" w:rsidR="00495257" w:rsidRDefault="00495257">
      <w:pPr>
        <w:pStyle w:val="NoSpacing"/>
      </w:pPr>
    </w:p>
    <w:p w14:paraId="7FC20B03" w14:textId="77777777" w:rsidR="00495257" w:rsidRDefault="00495257">
      <w:pPr>
        <w:pStyle w:val="NoSpacing"/>
      </w:pPr>
    </w:p>
    <w:p w14:paraId="522D6B40" w14:textId="77777777" w:rsidR="00495257" w:rsidRDefault="00495257">
      <w:pPr>
        <w:pStyle w:val="NoSpacing"/>
      </w:pPr>
    </w:p>
    <w:p w14:paraId="33784527" w14:textId="77777777" w:rsidR="00495257" w:rsidRDefault="00495257">
      <w:pPr>
        <w:pStyle w:val="NoSpacing"/>
      </w:pPr>
    </w:p>
    <w:p w14:paraId="2801A6E9" w14:textId="77777777" w:rsidR="00495257" w:rsidRDefault="00495257">
      <w:pPr>
        <w:pStyle w:val="NoSpacing"/>
      </w:pPr>
    </w:p>
    <w:p w14:paraId="626D05E5" w14:textId="77777777" w:rsidR="00495257" w:rsidRDefault="00495257">
      <w:pPr>
        <w:pStyle w:val="NoSpacing"/>
      </w:pPr>
    </w:p>
    <w:p w14:paraId="0B880673" w14:textId="77777777" w:rsidR="00495257" w:rsidRDefault="00495257">
      <w:pPr>
        <w:pStyle w:val="NoSpacing"/>
      </w:pPr>
    </w:p>
    <w:p w14:paraId="7C6C1E99" w14:textId="77777777" w:rsidR="00495257" w:rsidRDefault="00495257">
      <w:pPr>
        <w:pStyle w:val="NoSpacing"/>
      </w:pPr>
    </w:p>
    <w:p w14:paraId="5ADED5F5" w14:textId="77777777" w:rsidR="00495257" w:rsidRDefault="00495257">
      <w:pPr>
        <w:pStyle w:val="NoSpacing"/>
      </w:pPr>
    </w:p>
    <w:p w14:paraId="31C2F3F1" w14:textId="77777777" w:rsidR="00495257" w:rsidRDefault="00495257">
      <w:pPr>
        <w:pStyle w:val="NoSpacing"/>
      </w:pPr>
    </w:p>
    <w:p w14:paraId="1F153986" w14:textId="77777777" w:rsidR="00495257" w:rsidRDefault="00495257">
      <w:pPr>
        <w:pStyle w:val="NoSpacing"/>
      </w:pPr>
    </w:p>
    <w:p w14:paraId="0C4C7C69" w14:textId="77777777" w:rsidR="00495257" w:rsidRDefault="00495257">
      <w:pPr>
        <w:pStyle w:val="NoSpacing"/>
      </w:pPr>
    </w:p>
    <w:p w14:paraId="6D4D7A7E" w14:textId="77777777" w:rsidR="00495257" w:rsidRDefault="00495257">
      <w:pPr>
        <w:pStyle w:val="NoSpacing"/>
      </w:pPr>
    </w:p>
    <w:p w14:paraId="5061365F" w14:textId="77777777" w:rsidR="00495257" w:rsidRDefault="00495257">
      <w:pPr>
        <w:pStyle w:val="NoSpacing"/>
      </w:pPr>
    </w:p>
    <w:p w14:paraId="3C6FCB6E" w14:textId="77777777" w:rsidR="00495257" w:rsidRDefault="00F275B1">
      <w:pPr>
        <w:pStyle w:val="NoSpacing"/>
      </w:pPr>
      <w:r>
        <w:t xml:space="preserve"> </w:t>
      </w:r>
    </w:p>
    <w:p w14:paraId="27DC0A89" w14:textId="77777777" w:rsidR="00495257" w:rsidRDefault="00495257">
      <w:pPr>
        <w:pStyle w:val="NoSpacing"/>
      </w:pPr>
    </w:p>
    <w:p w14:paraId="3F8CFFDD" w14:textId="77777777" w:rsidR="00495257" w:rsidRDefault="00495257">
      <w:pPr>
        <w:pStyle w:val="NoSpacing"/>
      </w:pPr>
    </w:p>
    <w:p w14:paraId="1F408FD0" w14:textId="77777777" w:rsidR="00495257" w:rsidRDefault="00495257">
      <w:pPr>
        <w:pStyle w:val="NoSpacing"/>
      </w:pPr>
    </w:p>
    <w:p w14:paraId="0AD9DFD4" w14:textId="77777777" w:rsidR="00495257" w:rsidRDefault="00495257">
      <w:pPr>
        <w:pStyle w:val="NoSpacing"/>
      </w:pPr>
    </w:p>
    <w:p w14:paraId="636C8382" w14:textId="77777777" w:rsidR="00495257" w:rsidRDefault="00495257">
      <w:pPr>
        <w:pStyle w:val="NoSpacing"/>
      </w:pPr>
    </w:p>
    <w:p w14:paraId="54FDF49B" w14:textId="77777777" w:rsidR="00495257" w:rsidRDefault="00495257">
      <w:pPr>
        <w:pStyle w:val="NoSpacing"/>
      </w:pPr>
    </w:p>
    <w:p w14:paraId="2D9DCB1B" w14:textId="77777777" w:rsidR="00495257" w:rsidRDefault="00495257">
      <w:pPr>
        <w:pStyle w:val="NoSpacing"/>
      </w:pPr>
    </w:p>
    <w:p w14:paraId="19859AC2" w14:textId="77777777" w:rsidR="00495257" w:rsidRDefault="00495257">
      <w:pPr>
        <w:pStyle w:val="NoSpacing"/>
      </w:pPr>
    </w:p>
    <w:p w14:paraId="358ED70C" w14:textId="77777777" w:rsidR="00495257" w:rsidRDefault="00495257">
      <w:pPr>
        <w:pStyle w:val="NoSpacing"/>
      </w:pPr>
    </w:p>
    <w:p w14:paraId="43DCC7A4" w14:textId="77777777" w:rsidR="00495257" w:rsidRDefault="00495257">
      <w:pPr>
        <w:pStyle w:val="NoSpacing"/>
      </w:pPr>
    </w:p>
    <w:p w14:paraId="07E3C815" w14:textId="77777777" w:rsidR="00495257" w:rsidRDefault="00495257">
      <w:pPr>
        <w:pStyle w:val="NoSpacing"/>
      </w:pPr>
    </w:p>
    <w:p w14:paraId="487F7783" w14:textId="77777777" w:rsidR="00495257" w:rsidRDefault="00495257">
      <w:pPr>
        <w:pStyle w:val="NoSpacing"/>
      </w:pPr>
    </w:p>
    <w:p w14:paraId="5D18CB08" w14:textId="77777777" w:rsidR="00495257" w:rsidRDefault="00495257">
      <w:pPr>
        <w:pStyle w:val="NoSpacing"/>
      </w:pPr>
    </w:p>
    <w:p w14:paraId="1B31E812" w14:textId="77777777" w:rsidR="00495257" w:rsidRDefault="00495257">
      <w:pPr>
        <w:pStyle w:val="NoSpacing"/>
      </w:pPr>
    </w:p>
    <w:p w14:paraId="64A0BF2C" w14:textId="77777777" w:rsidR="00495257" w:rsidRDefault="00495257">
      <w:pPr>
        <w:pStyle w:val="NoSpacing"/>
      </w:pPr>
    </w:p>
    <w:p w14:paraId="05D2E383" w14:textId="77777777" w:rsidR="00495257" w:rsidRDefault="00495257">
      <w:pPr>
        <w:pStyle w:val="NoSpacing"/>
      </w:pPr>
    </w:p>
    <w:p w14:paraId="066EDAFB" w14:textId="77777777" w:rsidR="00495257" w:rsidRDefault="00495257">
      <w:pPr>
        <w:pStyle w:val="NoSpacing"/>
      </w:pPr>
    </w:p>
    <w:p w14:paraId="65D3801C" w14:textId="77777777" w:rsidR="00495257" w:rsidRDefault="00495257">
      <w:pPr>
        <w:pStyle w:val="NoSpacing"/>
      </w:pPr>
    </w:p>
    <w:p w14:paraId="7DE6A376" w14:textId="77777777" w:rsidR="00495257" w:rsidRDefault="00495257">
      <w:pPr>
        <w:pStyle w:val="NoSpacing"/>
      </w:pPr>
    </w:p>
    <w:p w14:paraId="1419D849" w14:textId="77777777" w:rsidR="00495257" w:rsidRDefault="00495257">
      <w:pPr>
        <w:pStyle w:val="NoSpacing"/>
      </w:pPr>
    </w:p>
    <w:p w14:paraId="3E8B2A15" w14:textId="77777777" w:rsidR="00495257" w:rsidRDefault="00495257">
      <w:pPr>
        <w:pStyle w:val="NoSpacing"/>
      </w:pPr>
    </w:p>
    <w:p w14:paraId="7BDA3EFE" w14:textId="77777777" w:rsidR="00495257" w:rsidRDefault="00495257">
      <w:pPr>
        <w:pStyle w:val="NoSpacing"/>
      </w:pPr>
    </w:p>
    <w:sectPr w:rsidR="0049525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9BC3B" w14:textId="77777777" w:rsidR="00F275B1" w:rsidRDefault="00F275B1">
      <w:pPr>
        <w:spacing w:after="0" w:line="240" w:lineRule="auto"/>
      </w:pPr>
      <w:r>
        <w:separator/>
      </w:r>
    </w:p>
  </w:endnote>
  <w:endnote w:type="continuationSeparator" w:id="0">
    <w:p w14:paraId="361D3609" w14:textId="77777777" w:rsidR="00F275B1" w:rsidRDefault="00F2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FCC67" w14:textId="77777777" w:rsidR="00F275B1" w:rsidRDefault="00F275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C8C3FE" w14:textId="77777777" w:rsidR="00F275B1" w:rsidRDefault="00F2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20C95"/>
    <w:multiLevelType w:val="multilevel"/>
    <w:tmpl w:val="C98C9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D4D45"/>
    <w:multiLevelType w:val="multilevel"/>
    <w:tmpl w:val="29F632B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5EF01CC"/>
    <w:multiLevelType w:val="multilevel"/>
    <w:tmpl w:val="1D7C671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BB0455D"/>
    <w:multiLevelType w:val="multilevel"/>
    <w:tmpl w:val="7088AD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7B939D3"/>
    <w:multiLevelType w:val="multilevel"/>
    <w:tmpl w:val="03E85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5257"/>
    <w:rsid w:val="00495257"/>
    <w:rsid w:val="00605F32"/>
    <w:rsid w:val="008B0D34"/>
    <w:rsid w:val="00F2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B066"/>
  <w15:docId w15:val="{EA9FF569-B449-426F-AEA3-A18F6F77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Standard"/>
    <w:pPr>
      <w:spacing w:after="200" w:line="276" w:lineRule="auto"/>
      <w:ind w:left="720"/>
    </w:pPr>
    <w:rPr>
      <w:rFonts w:eastAsia="Calibri" w:cs="Times New Roman"/>
    </w:rPr>
  </w:style>
  <w:style w:type="paragraph" w:styleId="PlainText">
    <w:name w:val="Plain Text"/>
    <w:basedOn w:val="Standard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PlainTextChar">
    <w:name w:val="Plain Text Char"/>
    <w:basedOn w:val="DefaultParagraphFont"/>
    <w:rPr>
      <w:rFonts w:ascii="Consolas" w:hAnsi="Consolas" w:cs="Consolas"/>
      <w:sz w:val="21"/>
      <w:szCs w:val="21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uppressAutoHyphens w:val="0"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kern w:val="0"/>
      <w:sz w:val="20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CCFES</dc:creator>
  <dc:description/>
  <cp:lastModifiedBy>Felecia Barron</cp:lastModifiedBy>
  <cp:revision>2</cp:revision>
  <cp:lastPrinted>2016-01-14T16:19:00Z</cp:lastPrinted>
  <dcterms:created xsi:type="dcterms:W3CDTF">2021-03-28T18:31:00Z</dcterms:created>
  <dcterms:modified xsi:type="dcterms:W3CDTF">2021-03-28T18:31:00Z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